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454412" w14:textId="00E63F25" w:rsidR="001C77EB" w:rsidRDefault="001C77EB">
      <w:pPr>
        <w:pStyle w:val="Header"/>
        <w:tabs>
          <w:tab w:val="clear" w:pos="4320"/>
          <w:tab w:val="clear" w:pos="8640"/>
        </w:tabs>
      </w:pPr>
    </w:p>
    <w:p w14:paraId="590F9D61" w14:textId="77777777" w:rsidR="00023277" w:rsidRPr="00977C3C" w:rsidRDefault="00023277">
      <w:pPr>
        <w:pStyle w:val="Header"/>
        <w:tabs>
          <w:tab w:val="clear" w:pos="4320"/>
          <w:tab w:val="clear" w:pos="8640"/>
        </w:tabs>
        <w:rPr>
          <w:rFonts w:ascii="Arial" w:hAnsi="Arial" w:cs="Arial"/>
        </w:rPr>
      </w:pPr>
    </w:p>
    <w:p w14:paraId="1C65B6E4" w14:textId="3EC1850E" w:rsidR="00023277" w:rsidRPr="00354005" w:rsidRDefault="00023277">
      <w:pPr>
        <w:pStyle w:val="Header"/>
        <w:tabs>
          <w:tab w:val="clear" w:pos="4320"/>
          <w:tab w:val="clear" w:pos="8640"/>
        </w:tabs>
      </w:pPr>
      <w:proofErr w:type="spellStart"/>
      <w:r w:rsidRPr="00354005">
        <w:t>ATZB-EO</w:t>
      </w:r>
      <w:proofErr w:type="spellEnd"/>
      <w:r w:rsidRPr="00354005">
        <w:tab/>
      </w:r>
      <w:r w:rsidRPr="00354005">
        <w:tab/>
      </w:r>
      <w:r w:rsidRPr="00354005">
        <w:tab/>
      </w:r>
      <w:r w:rsidRPr="00354005">
        <w:tab/>
      </w:r>
      <w:r w:rsidRPr="00354005">
        <w:tab/>
      </w:r>
      <w:r w:rsidRPr="00354005">
        <w:tab/>
      </w:r>
      <w:r w:rsidRPr="00354005">
        <w:tab/>
      </w:r>
      <w:r w:rsidRPr="00354005">
        <w:tab/>
      </w:r>
      <w:r w:rsidRPr="00354005">
        <w:tab/>
        <w:t xml:space="preserve">        00 March 2025</w:t>
      </w:r>
    </w:p>
    <w:p w14:paraId="0E5BEAD1" w14:textId="77777777" w:rsidR="00023277" w:rsidRPr="00354005" w:rsidRDefault="00023277">
      <w:pPr>
        <w:pStyle w:val="Header"/>
        <w:tabs>
          <w:tab w:val="clear" w:pos="4320"/>
          <w:tab w:val="clear" w:pos="8640"/>
        </w:tabs>
      </w:pPr>
    </w:p>
    <w:p w14:paraId="057D1527" w14:textId="77777777" w:rsidR="00023277" w:rsidRPr="00354005" w:rsidRDefault="00023277">
      <w:pPr>
        <w:pStyle w:val="Header"/>
        <w:tabs>
          <w:tab w:val="clear" w:pos="4320"/>
          <w:tab w:val="clear" w:pos="8640"/>
        </w:tabs>
      </w:pPr>
    </w:p>
    <w:p w14:paraId="39605C21" w14:textId="5C0D4E2E" w:rsidR="00023277" w:rsidRPr="00354005" w:rsidRDefault="00023277">
      <w:pPr>
        <w:pStyle w:val="Header"/>
        <w:tabs>
          <w:tab w:val="clear" w:pos="4320"/>
          <w:tab w:val="clear" w:pos="8640"/>
        </w:tabs>
      </w:pPr>
      <w:r w:rsidRPr="00354005">
        <w:t>MEMORANDUM FOR RECORD</w:t>
      </w:r>
    </w:p>
    <w:p w14:paraId="21808F7C" w14:textId="77777777" w:rsidR="00023277" w:rsidRPr="00354005" w:rsidRDefault="00023277">
      <w:pPr>
        <w:pStyle w:val="Header"/>
        <w:tabs>
          <w:tab w:val="clear" w:pos="4320"/>
          <w:tab w:val="clear" w:pos="8640"/>
        </w:tabs>
      </w:pPr>
    </w:p>
    <w:p w14:paraId="059C17B6" w14:textId="70463E94" w:rsidR="00023277" w:rsidRPr="00354005" w:rsidRDefault="00023277">
      <w:pPr>
        <w:pStyle w:val="Header"/>
        <w:tabs>
          <w:tab w:val="clear" w:pos="4320"/>
          <w:tab w:val="clear" w:pos="8640"/>
        </w:tabs>
      </w:pPr>
      <w:r w:rsidRPr="00354005">
        <w:t xml:space="preserve">SUBJECT: </w:t>
      </w:r>
      <w:r w:rsidR="00977C3C" w:rsidRPr="00354005">
        <w:t xml:space="preserve"> </w:t>
      </w:r>
      <w:r w:rsidRPr="00354005">
        <w:t>Additional Duty Appointment</w:t>
      </w:r>
    </w:p>
    <w:p w14:paraId="591ED687" w14:textId="77777777" w:rsidR="00023277" w:rsidRPr="00354005" w:rsidRDefault="00023277">
      <w:pPr>
        <w:pStyle w:val="Header"/>
        <w:tabs>
          <w:tab w:val="clear" w:pos="4320"/>
          <w:tab w:val="clear" w:pos="8640"/>
        </w:tabs>
      </w:pPr>
    </w:p>
    <w:p w14:paraId="46565A29" w14:textId="77777777" w:rsidR="00023277" w:rsidRPr="00354005" w:rsidRDefault="00023277">
      <w:pPr>
        <w:pStyle w:val="Header"/>
        <w:tabs>
          <w:tab w:val="clear" w:pos="4320"/>
          <w:tab w:val="clear" w:pos="8640"/>
        </w:tabs>
      </w:pPr>
    </w:p>
    <w:p w14:paraId="64CAF967" w14:textId="0BBD17C9" w:rsidR="00023277" w:rsidRPr="00354005" w:rsidRDefault="00023277" w:rsidP="00023277">
      <w:pPr>
        <w:pStyle w:val="Header"/>
        <w:tabs>
          <w:tab w:val="clear" w:pos="4320"/>
          <w:tab w:val="clear" w:pos="8640"/>
        </w:tabs>
      </w:pPr>
      <w:r w:rsidRPr="00354005">
        <w:t xml:space="preserve">1. </w:t>
      </w:r>
      <w:r w:rsidR="00977C3C" w:rsidRPr="00354005">
        <w:t xml:space="preserve"> </w:t>
      </w:r>
      <w:r w:rsidRPr="00354005">
        <w:t xml:space="preserve">The following individual is designated as the primary Equal Opportunity Leader (EOL) for </w:t>
      </w:r>
      <w:r w:rsidRPr="00354005">
        <w:rPr>
          <w:highlight w:val="yellow"/>
        </w:rPr>
        <w:t>Company Name, Battalion Name, Brigade Name</w:t>
      </w:r>
      <w:r w:rsidRPr="00354005">
        <w:t xml:space="preserve">. </w:t>
      </w:r>
    </w:p>
    <w:p w14:paraId="3F6C3DDC" w14:textId="77777777" w:rsidR="00023277" w:rsidRPr="00354005" w:rsidRDefault="00023277" w:rsidP="00023277">
      <w:pPr>
        <w:pStyle w:val="Header"/>
        <w:tabs>
          <w:tab w:val="clear" w:pos="4320"/>
          <w:tab w:val="clear" w:pos="8640"/>
        </w:tabs>
      </w:pPr>
    </w:p>
    <w:p w14:paraId="01CE0603" w14:textId="64E25059" w:rsidR="00023277" w:rsidRPr="00354005" w:rsidRDefault="00023277" w:rsidP="00023277">
      <w:pPr>
        <w:pStyle w:val="Header"/>
        <w:tabs>
          <w:tab w:val="clear" w:pos="4320"/>
          <w:tab w:val="clear" w:pos="8640"/>
        </w:tabs>
      </w:pPr>
      <w:r w:rsidRPr="00354005">
        <w:t xml:space="preserve">RANK     </w:t>
      </w:r>
      <w:r w:rsidRPr="00354005">
        <w:tab/>
        <w:t xml:space="preserve">LAST     </w:t>
      </w:r>
      <w:r w:rsidRPr="00354005">
        <w:tab/>
        <w:t xml:space="preserve">FIRST   </w:t>
      </w:r>
      <w:proofErr w:type="gramStart"/>
      <w:r w:rsidRPr="00354005">
        <w:tab/>
        <w:t xml:space="preserve">  LAST</w:t>
      </w:r>
      <w:proofErr w:type="gramEnd"/>
      <w:r w:rsidRPr="00354005">
        <w:t xml:space="preserve"> FOUR     </w:t>
      </w:r>
      <w:r w:rsidRPr="00354005">
        <w:tab/>
        <w:t xml:space="preserve"> UNIT     POSITION</w:t>
      </w:r>
    </w:p>
    <w:p w14:paraId="44139AAB" w14:textId="295CD830" w:rsidR="00023277" w:rsidRPr="00354005" w:rsidRDefault="00023277" w:rsidP="00023277">
      <w:pPr>
        <w:pStyle w:val="Header"/>
        <w:tabs>
          <w:tab w:val="clear" w:pos="4320"/>
          <w:tab w:val="clear" w:pos="8640"/>
        </w:tabs>
      </w:pPr>
      <w:r w:rsidRPr="00354005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F397B3" wp14:editId="28EAAEA1">
                <wp:simplePos x="0" y="0"/>
                <wp:positionH relativeFrom="column">
                  <wp:posOffset>19050</wp:posOffset>
                </wp:positionH>
                <wp:positionV relativeFrom="paragraph">
                  <wp:posOffset>32385</wp:posOffset>
                </wp:positionV>
                <wp:extent cx="6210300" cy="0"/>
                <wp:effectExtent l="0" t="0" r="0" b="0"/>
                <wp:wrapNone/>
                <wp:docPr id="161129746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2103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CC33062" id="Straight Connector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.5pt,2.55pt" to="490.5pt,2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" strokecolor="black [3200]" strokeweight=".5pt">
                <v:stroke joinstyle="miter"/>
              </v:line>
            </w:pict>
          </mc:Fallback>
        </mc:AlternateContent>
      </w:r>
    </w:p>
    <w:p w14:paraId="31D062C5" w14:textId="77777777" w:rsidR="00023277" w:rsidRPr="00354005" w:rsidRDefault="00023277" w:rsidP="00023277">
      <w:pPr>
        <w:pStyle w:val="Header"/>
        <w:tabs>
          <w:tab w:val="clear" w:pos="4320"/>
          <w:tab w:val="clear" w:pos="8640"/>
        </w:tabs>
      </w:pPr>
    </w:p>
    <w:p w14:paraId="57A5D009" w14:textId="77777777" w:rsidR="00023277" w:rsidRPr="00354005" w:rsidRDefault="00023277" w:rsidP="00023277">
      <w:pPr>
        <w:pStyle w:val="Header"/>
        <w:tabs>
          <w:tab w:val="clear" w:pos="4320"/>
          <w:tab w:val="clear" w:pos="8640"/>
        </w:tabs>
      </w:pPr>
    </w:p>
    <w:p w14:paraId="7A6E6E18" w14:textId="77777777" w:rsidR="00023277" w:rsidRPr="00354005" w:rsidRDefault="00023277" w:rsidP="00023277">
      <w:pPr>
        <w:pStyle w:val="Header"/>
        <w:tabs>
          <w:tab w:val="clear" w:pos="4320"/>
          <w:tab w:val="clear" w:pos="8640"/>
        </w:tabs>
      </w:pPr>
    </w:p>
    <w:p w14:paraId="1FA95162" w14:textId="76B0D09D" w:rsidR="00023277" w:rsidRPr="00354005" w:rsidRDefault="00023277" w:rsidP="00023277">
      <w:pPr>
        <w:pStyle w:val="Header"/>
        <w:tabs>
          <w:tab w:val="clear" w:pos="4320"/>
          <w:tab w:val="clear" w:pos="8640"/>
        </w:tabs>
      </w:pPr>
      <w:r w:rsidRPr="00354005">
        <w:t xml:space="preserve">2. </w:t>
      </w:r>
      <w:r w:rsidR="00977C3C" w:rsidRPr="00354005">
        <w:t xml:space="preserve"> Authority: Army Regulation 600-20</w:t>
      </w:r>
    </w:p>
    <w:p w14:paraId="323E9576" w14:textId="77777777" w:rsidR="00977C3C" w:rsidRPr="00354005" w:rsidRDefault="00977C3C" w:rsidP="00023277">
      <w:pPr>
        <w:pStyle w:val="Header"/>
        <w:tabs>
          <w:tab w:val="clear" w:pos="4320"/>
          <w:tab w:val="clear" w:pos="8640"/>
        </w:tabs>
      </w:pPr>
    </w:p>
    <w:p w14:paraId="4EF81D69" w14:textId="784007CD" w:rsidR="00977C3C" w:rsidRPr="00354005" w:rsidRDefault="00977C3C" w:rsidP="00023277">
      <w:pPr>
        <w:pStyle w:val="Header"/>
        <w:tabs>
          <w:tab w:val="clear" w:pos="4320"/>
          <w:tab w:val="clear" w:pos="8640"/>
        </w:tabs>
      </w:pPr>
      <w:r w:rsidRPr="00354005">
        <w:t xml:space="preserve">3.  Purpose: </w:t>
      </w:r>
      <w:r w:rsidRPr="00354005">
        <w:t>To perform duties as required by above references</w:t>
      </w:r>
      <w:r w:rsidRPr="00354005">
        <w:t>.</w:t>
      </w:r>
    </w:p>
    <w:p w14:paraId="684BEAAD" w14:textId="77777777" w:rsidR="00977C3C" w:rsidRPr="00354005" w:rsidRDefault="00977C3C" w:rsidP="00023277">
      <w:pPr>
        <w:pStyle w:val="Header"/>
        <w:tabs>
          <w:tab w:val="clear" w:pos="4320"/>
          <w:tab w:val="clear" w:pos="8640"/>
        </w:tabs>
      </w:pPr>
    </w:p>
    <w:p w14:paraId="3FAD31B9" w14:textId="4B782B8C" w:rsidR="00977C3C" w:rsidRPr="00354005" w:rsidRDefault="00977C3C" w:rsidP="00023277">
      <w:pPr>
        <w:pStyle w:val="Header"/>
        <w:tabs>
          <w:tab w:val="clear" w:pos="4320"/>
          <w:tab w:val="clear" w:pos="8640"/>
        </w:tabs>
      </w:pPr>
      <w:r w:rsidRPr="00354005">
        <w:t xml:space="preserve">4.  Period: </w:t>
      </w:r>
      <w:r w:rsidRPr="00354005">
        <w:t>Until officially released or relieved from duty appointment or assignment.</w:t>
      </w:r>
    </w:p>
    <w:p w14:paraId="0217A881" w14:textId="77777777" w:rsidR="00977C3C" w:rsidRPr="00354005" w:rsidRDefault="00977C3C" w:rsidP="00023277">
      <w:pPr>
        <w:pStyle w:val="Header"/>
        <w:tabs>
          <w:tab w:val="clear" w:pos="4320"/>
          <w:tab w:val="clear" w:pos="8640"/>
        </w:tabs>
      </w:pPr>
    </w:p>
    <w:p w14:paraId="28E3FE2A" w14:textId="5C2B7F3C" w:rsidR="00977C3C" w:rsidRPr="00354005" w:rsidRDefault="00977C3C" w:rsidP="00023277">
      <w:pPr>
        <w:pStyle w:val="Header"/>
        <w:tabs>
          <w:tab w:val="clear" w:pos="4320"/>
          <w:tab w:val="clear" w:pos="8640"/>
        </w:tabs>
      </w:pPr>
      <w:r w:rsidRPr="00354005">
        <w:t xml:space="preserve">5.  Special Instructions: </w:t>
      </w:r>
      <w:r w:rsidRPr="00354005">
        <w:t>Individual will become familiarized with applicable regulations</w:t>
      </w:r>
      <w:r w:rsidRPr="00354005">
        <w:t xml:space="preserve"> and attend the Equal Opportunity Leaders Course (EOLC) prior to performing duties as an EOL. </w:t>
      </w:r>
    </w:p>
    <w:p w14:paraId="4E01E346" w14:textId="77777777" w:rsidR="00977C3C" w:rsidRPr="00354005" w:rsidRDefault="00977C3C" w:rsidP="00023277">
      <w:pPr>
        <w:pStyle w:val="Header"/>
        <w:tabs>
          <w:tab w:val="clear" w:pos="4320"/>
          <w:tab w:val="clear" w:pos="8640"/>
        </w:tabs>
      </w:pPr>
    </w:p>
    <w:p w14:paraId="6BC190E6" w14:textId="77777777" w:rsidR="00977C3C" w:rsidRPr="00354005" w:rsidRDefault="00977C3C" w:rsidP="00023277">
      <w:pPr>
        <w:pStyle w:val="Header"/>
        <w:tabs>
          <w:tab w:val="clear" w:pos="4320"/>
          <w:tab w:val="clear" w:pos="8640"/>
        </w:tabs>
      </w:pPr>
    </w:p>
    <w:p w14:paraId="7673B0A4" w14:textId="77777777" w:rsidR="00977C3C" w:rsidRPr="00354005" w:rsidRDefault="00977C3C" w:rsidP="00023277">
      <w:pPr>
        <w:pStyle w:val="Header"/>
        <w:tabs>
          <w:tab w:val="clear" w:pos="4320"/>
          <w:tab w:val="clear" w:pos="8640"/>
        </w:tabs>
      </w:pPr>
    </w:p>
    <w:p w14:paraId="44546DD2" w14:textId="77777777" w:rsidR="00977C3C" w:rsidRPr="00354005" w:rsidRDefault="00977C3C" w:rsidP="00023277">
      <w:pPr>
        <w:pStyle w:val="Header"/>
        <w:tabs>
          <w:tab w:val="clear" w:pos="4320"/>
          <w:tab w:val="clear" w:pos="8640"/>
        </w:tabs>
      </w:pPr>
    </w:p>
    <w:p w14:paraId="592064EE" w14:textId="16230A64" w:rsidR="00977C3C" w:rsidRPr="00354005" w:rsidRDefault="00977C3C" w:rsidP="00977C3C">
      <w:pPr>
        <w:pStyle w:val="Header"/>
        <w:tabs>
          <w:tab w:val="clear" w:pos="4320"/>
          <w:tab w:val="clear" w:pos="8640"/>
          <w:tab w:val="left" w:pos="4500"/>
        </w:tabs>
        <w:rPr>
          <w:highlight w:val="yellow"/>
        </w:rPr>
      </w:pPr>
      <w:r w:rsidRPr="00354005">
        <w:tab/>
      </w:r>
      <w:r w:rsidRPr="00354005">
        <w:rPr>
          <w:highlight w:val="yellow"/>
        </w:rPr>
        <w:t>COMMANDER NAME</w:t>
      </w:r>
    </w:p>
    <w:p w14:paraId="4A158F99" w14:textId="3C9726B1" w:rsidR="00977C3C" w:rsidRPr="00354005" w:rsidRDefault="00977C3C" w:rsidP="00977C3C">
      <w:pPr>
        <w:pStyle w:val="Header"/>
        <w:tabs>
          <w:tab w:val="clear" w:pos="4320"/>
          <w:tab w:val="clear" w:pos="8640"/>
          <w:tab w:val="left" w:pos="4500"/>
        </w:tabs>
        <w:rPr>
          <w:highlight w:val="yellow"/>
        </w:rPr>
      </w:pPr>
      <w:r w:rsidRPr="00354005">
        <w:rPr>
          <w:highlight w:val="yellow"/>
        </w:rPr>
        <w:tab/>
        <w:t>CPT, IN</w:t>
      </w:r>
    </w:p>
    <w:p w14:paraId="52D9BE14" w14:textId="24A8D606" w:rsidR="00977C3C" w:rsidRPr="00354005" w:rsidRDefault="00977C3C" w:rsidP="00977C3C">
      <w:pPr>
        <w:pStyle w:val="Header"/>
        <w:tabs>
          <w:tab w:val="clear" w:pos="4320"/>
          <w:tab w:val="clear" w:pos="8640"/>
          <w:tab w:val="left" w:pos="4500"/>
        </w:tabs>
      </w:pPr>
      <w:r w:rsidRPr="00354005">
        <w:rPr>
          <w:highlight w:val="yellow"/>
        </w:rPr>
        <w:tab/>
        <w:t>Commanding</w:t>
      </w:r>
    </w:p>
    <w:sectPr w:rsidR="00977C3C" w:rsidRPr="0035400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type w:val="continuous"/>
      <w:pgSz w:w="12240" w:h="15840" w:code="1"/>
      <w:pgMar w:top="2160" w:right="1440" w:bottom="1440" w:left="1440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B4A52F" w14:textId="77777777" w:rsidR="00B0129E" w:rsidRDefault="00B0129E">
      <w:r>
        <w:separator/>
      </w:r>
    </w:p>
  </w:endnote>
  <w:endnote w:type="continuationSeparator" w:id="0">
    <w:p w14:paraId="07C415EF" w14:textId="77777777" w:rsidR="00B0129E" w:rsidRDefault="00B012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old"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307523" w14:textId="77777777" w:rsidR="00910336" w:rsidRDefault="0091033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80226B" w14:textId="77777777" w:rsidR="00910336" w:rsidRDefault="0091033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AF631E" w14:textId="77777777" w:rsidR="00910336" w:rsidRDefault="0091033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DD5DB7" w14:textId="77777777" w:rsidR="00B0129E" w:rsidRDefault="00B0129E">
      <w:r>
        <w:separator/>
      </w:r>
    </w:p>
  </w:footnote>
  <w:footnote w:type="continuationSeparator" w:id="0">
    <w:p w14:paraId="1B4D8630" w14:textId="77777777" w:rsidR="00B0129E" w:rsidRDefault="00B0129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C8D271" w14:textId="77777777" w:rsidR="00910336" w:rsidRDefault="0091033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2B973C" w14:textId="77777777" w:rsidR="00910336" w:rsidRDefault="0091033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71601C" w14:textId="77777777" w:rsidR="009C7739" w:rsidRPr="00910336" w:rsidRDefault="00FA4487">
    <w:pPr>
      <w:pStyle w:val="LHDA"/>
      <w:rPr>
        <w:sz w:val="20"/>
        <w:szCs w:val="20"/>
      </w:rPr>
    </w:pPr>
    <w:r>
      <w:rPr>
        <w:b w:val="0"/>
        <w:bCs w:val="0"/>
        <w:caps w:val="0"/>
        <w:noProof/>
        <w:sz w:val="20"/>
        <w:szCs w:val="20"/>
      </w:rPr>
      <w:drawing>
        <wp:anchor distT="0" distB="0" distL="114300" distR="114300" simplePos="0" relativeHeight="251657728" behindDoc="1" locked="1" layoutInCell="1" allowOverlap="1" wp14:anchorId="53F0E94A" wp14:editId="5C32A36F">
          <wp:simplePos x="0" y="0"/>
          <wp:positionH relativeFrom="page">
            <wp:posOffset>457200</wp:posOffset>
          </wp:positionH>
          <wp:positionV relativeFrom="page">
            <wp:posOffset>457200</wp:posOffset>
          </wp:positionV>
          <wp:extent cx="914400" cy="914400"/>
          <wp:effectExtent l="0" t="0" r="0" b="0"/>
          <wp:wrapNone/>
          <wp:docPr id="123" name="Picture 120" descr="DOD Sea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20" descr="DOD Sea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4400" cy="914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C7739" w:rsidRPr="00910336">
      <w:rPr>
        <w:sz w:val="20"/>
        <w:szCs w:val="20"/>
      </w:rPr>
      <w:t>Department of the Army</w:t>
    </w:r>
  </w:p>
  <w:p w14:paraId="6B80FFB7" w14:textId="77777777" w:rsidR="009C7739" w:rsidRPr="00DE54E2" w:rsidRDefault="006010FA">
    <w:pPr>
      <w:pStyle w:val="CompanyName"/>
    </w:pPr>
    <w:fldSimple w:instr=" FILLIN &quot;Type your organization title&quot; \* MERGEFORMAT ">
      <w:r w:rsidR="00023277">
        <w:t>Organization</w:t>
      </w:r>
    </w:fldSimple>
  </w:p>
  <w:p w14:paraId="4EDEFEE6" w14:textId="77777777" w:rsidR="009C7739" w:rsidRPr="00DE54E2" w:rsidRDefault="006010FA">
    <w:pPr>
      <w:pStyle w:val="CompanyName"/>
    </w:pPr>
    <w:fldSimple w:instr=" FILLIN &quot;Type the street address for your organization&quot; \* MERGEFORMAT ">
      <w:r>
        <w:t>Street Address</w:t>
      </w:r>
    </w:fldSimple>
  </w:p>
  <w:p w14:paraId="5BE59B4A" w14:textId="77777777" w:rsidR="009C7739" w:rsidRPr="00DE54E2" w:rsidRDefault="006010FA">
    <w:pPr>
      <w:pStyle w:val="CompanyName"/>
    </w:pPr>
    <w:fldSimple w:instr=" FILLIN &quot;Type City (One Space, No Comma) State (Two-letter abbreviation, no period, two spaces) Zip Code (nine digits with hyphen)&quot; \* MERGEFORMAT ">
      <w:r>
        <w:t>City State Zip</w:t>
      </w:r>
    </w:fldSimple>
  </w:p>
  <w:p w14:paraId="128348A4" w14:textId="77777777" w:rsidR="009C7739" w:rsidRPr="00DE54E2" w:rsidRDefault="009C7739">
    <w:pPr>
      <w:tabs>
        <w:tab w:val="center" w:pos="4680"/>
      </w:tabs>
      <w:spacing w:before="200"/>
      <w:ind w:left="720"/>
      <w:rPr>
        <w:rFonts w:ascii="Courier New" w:hAnsi="Courier New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93B6411"/>
    <w:multiLevelType w:val="hybridMultilevel"/>
    <w:tmpl w:val="650E5D2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366024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formsDesign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87"/>
  <w:drawingGridVerticalSpacing w:val="187"/>
  <w:displayHorizontalDrawingGridEvery w:val="0"/>
  <w:displayVerticalDrawingGridEvery w:val="0"/>
  <w:doNotUseMarginsForDrawingGridOrigin/>
  <w:drawingGridHorizontalOrigin w:val="1699"/>
  <w:drawingGridVerticalOrigin w:val="1987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3277"/>
    <w:rsid w:val="00023277"/>
    <w:rsid w:val="00034EA9"/>
    <w:rsid w:val="00051721"/>
    <w:rsid w:val="000B768B"/>
    <w:rsid w:val="00175776"/>
    <w:rsid w:val="001C77EB"/>
    <w:rsid w:val="002148E8"/>
    <w:rsid w:val="003222AC"/>
    <w:rsid w:val="00354005"/>
    <w:rsid w:val="003600FB"/>
    <w:rsid w:val="003B0315"/>
    <w:rsid w:val="00431713"/>
    <w:rsid w:val="00487A60"/>
    <w:rsid w:val="00513B20"/>
    <w:rsid w:val="0052017E"/>
    <w:rsid w:val="00520A2F"/>
    <w:rsid w:val="00573C63"/>
    <w:rsid w:val="006010FA"/>
    <w:rsid w:val="006F1272"/>
    <w:rsid w:val="007A3A45"/>
    <w:rsid w:val="007A571B"/>
    <w:rsid w:val="007A5A9D"/>
    <w:rsid w:val="00842966"/>
    <w:rsid w:val="008A69BD"/>
    <w:rsid w:val="008F650C"/>
    <w:rsid w:val="00910336"/>
    <w:rsid w:val="00977C3C"/>
    <w:rsid w:val="009C7739"/>
    <w:rsid w:val="00A27823"/>
    <w:rsid w:val="00B0129E"/>
    <w:rsid w:val="00B60158"/>
    <w:rsid w:val="00D12005"/>
    <w:rsid w:val="00D26BD1"/>
    <w:rsid w:val="00D4337F"/>
    <w:rsid w:val="00D63105"/>
    <w:rsid w:val="00DE54E2"/>
    <w:rsid w:val="00E86D3E"/>
    <w:rsid w:val="00EC346C"/>
    <w:rsid w:val="00F762F0"/>
    <w:rsid w:val="00F77221"/>
    <w:rsid w:val="00FA44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72B0553"/>
  <w15:chartTrackingRefBased/>
  <w15:docId w15:val="{C0BBD4F9-969F-4BCA-AE3E-9A4C0810FE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27823"/>
    <w:rPr>
      <w:sz w:val="24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</w:style>
  <w:style w:type="paragraph" w:styleId="Heading2">
    <w:name w:val="heading 2"/>
    <w:basedOn w:val="Normal"/>
    <w:next w:val="Normal"/>
    <w:qFormat/>
    <w:rsid w:val="00513B20"/>
    <w:pPr>
      <w:keepNext/>
      <w:ind w:left="720"/>
      <w:outlineLvl w:val="1"/>
    </w:pPr>
    <w:rPr>
      <w:b/>
      <w:sz w:val="12"/>
      <w:szCs w:val="1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rFonts w:ascii="Helvetica" w:hAnsi="Helvetica"/>
      <w:b/>
      <w:bCs/>
    </w:rPr>
  </w:style>
  <w:style w:type="paragraph" w:styleId="Subtitle">
    <w:name w:val="Subtitle"/>
    <w:basedOn w:val="Normal"/>
    <w:qFormat/>
    <w:pPr>
      <w:jc w:val="center"/>
    </w:pPr>
    <w:rPr>
      <w:rFonts w:ascii="Helvetica" w:hAnsi="Helvetica"/>
      <w:b/>
      <w:caps/>
      <w:sz w:val="16"/>
    </w:rPr>
  </w:style>
  <w:style w:type="paragraph" w:styleId="BodyText">
    <w:name w:val="Body Text"/>
    <w:basedOn w:val="Normal"/>
    <w:rPr>
      <w:rFonts w:ascii="Helvetica" w:hAnsi="Helvetica"/>
      <w:b/>
      <w:sz w:val="16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customStyle="1" w:styleId="CompanyName">
    <w:name w:val="Company Name"/>
    <w:basedOn w:val="Subtitle"/>
    <w:rsid w:val="00513B20"/>
    <w:rPr>
      <w:rFonts w:ascii="Arial Bold" w:hAnsi="Arial Bold"/>
      <w:szCs w:val="16"/>
    </w:rPr>
  </w:style>
  <w:style w:type="paragraph" w:styleId="Footer">
    <w:name w:val="footer"/>
    <w:basedOn w:val="Normal"/>
    <w:pPr>
      <w:tabs>
        <w:tab w:val="center" w:pos="4320"/>
        <w:tab w:val="right" w:pos="8640"/>
      </w:tabs>
      <w:spacing w:before="280"/>
    </w:pPr>
    <w:rPr>
      <w:sz w:val="12"/>
    </w:rPr>
  </w:style>
  <w:style w:type="paragraph" w:customStyle="1" w:styleId="LHDA">
    <w:name w:val="LHDA"/>
    <w:basedOn w:val="Title"/>
    <w:rsid w:val="00513B20"/>
    <w:rPr>
      <w:rFonts w:ascii="Arial Bold" w:hAnsi="Arial Bold"/>
      <w:caps/>
      <w:szCs w:val="24"/>
    </w:rPr>
  </w:style>
  <w:style w:type="paragraph" w:styleId="BalloonText">
    <w:name w:val="Balloon Text"/>
    <w:basedOn w:val="Normal"/>
    <w:semiHidden/>
    <w:rPr>
      <w:rFonts w:ascii="Tahoma" w:hAnsi="Tahoma" w:cs="Helvetica"/>
      <w:sz w:val="16"/>
      <w:szCs w:val="16"/>
    </w:rPr>
  </w:style>
  <w:style w:type="paragraph" w:customStyle="1" w:styleId="BlackDODSeal">
    <w:name w:val="BlackDODSeal"/>
    <w:pPr>
      <w:jc w:val="center"/>
    </w:pPr>
    <w:rPr>
      <w:rFonts w:ascii="Arial" w:hAnsi="Arial"/>
      <w:b/>
      <w:caps/>
      <w:color w:val="000000"/>
      <w:sz w:val="22"/>
    </w:rPr>
  </w:style>
  <w:style w:type="paragraph" w:customStyle="1" w:styleId="Reply">
    <w:name w:val="Reply"/>
    <w:basedOn w:val="Normal"/>
    <w:rsid w:val="00513B20"/>
    <w:rPr>
      <w:rFonts w:ascii="Arial" w:hAnsi="Arial"/>
      <w:b/>
      <w:sz w:val="1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essica.d.reyes.mil\Downloads\LetterheadKW60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LetterheadKW60</Template>
  <TotalTime>12</TotalTime>
  <Pages>1</Pages>
  <Words>109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Department of the Army Letterhead</vt:lpstr>
    </vt:vector>
  </TitlesOfParts>
  <Company>United States Army Publishing Agency</Company>
  <LinksUpToDate>false</LinksUpToDate>
  <CharactersWithSpaces>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Department of the Army Letterhead</dc:title>
  <dc:subject/>
  <dc:creator>Reyes, Jessica D SFC TRADOC MIL USA</dc:creator>
  <cp:keywords>DA Letterhead Template</cp:keywords>
  <cp:lastModifiedBy>Reyes, Jessica D SFC USARMY MCOE (USA)</cp:lastModifiedBy>
  <cp:revision>1</cp:revision>
  <cp:lastPrinted>2005-04-14T18:23:00Z</cp:lastPrinted>
  <dcterms:created xsi:type="dcterms:W3CDTF">2025-03-04T14:53:00Z</dcterms:created>
  <dcterms:modified xsi:type="dcterms:W3CDTF">2025-03-04T15:05:00Z</dcterms:modified>
</cp:coreProperties>
</file>